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7827"/>
        <w:gridCol w:w="900"/>
      </w:tblGrid>
      <w:tr w:rsidR="00760D97" w14:paraId="3CF3D341" w14:textId="77777777"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D33B" w14:textId="77777777" w:rsidR="00760D97" w:rsidRDefault="000F405F">
            <w:r>
              <w:object w:dxaOrig="850" w:dyaOrig="1020" w14:anchorId="3CF3D3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43pt;height:51pt;visibility:visible;mso-wrap-style:square" o:ole="">
                  <v:imagedata r:id="rId6" o:title=""/>
                </v:shape>
                <o:OLEObject Type="Embed" ProgID="PBrush" ShapeID="Picture 1" DrawAspect="Content" ObjectID="_1841462175" r:id="rId7"/>
              </w:object>
            </w:r>
          </w:p>
        </w:tc>
        <w:tc>
          <w:tcPr>
            <w:tcW w:w="7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D33C" w14:textId="77777777" w:rsidR="00760D97" w:rsidRDefault="00760D97">
            <w:pPr>
              <w:rPr>
                <w:rFonts w:ascii="Arial" w:hAnsi="Arial"/>
                <w:sz w:val="22"/>
                <w:szCs w:val="22"/>
              </w:rPr>
            </w:pPr>
          </w:p>
          <w:p w14:paraId="3CF3D33D" w14:textId="77777777" w:rsidR="00760D97" w:rsidRDefault="000F405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PREFEITURA MUNICIPAL DE PORTO ALEGRE</w:t>
            </w:r>
          </w:p>
          <w:p w14:paraId="3CF3D33E" w14:textId="77777777" w:rsidR="00760D97" w:rsidRDefault="000F405F">
            <w:pPr>
              <w:pStyle w:val="Corpodetex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DEPARTAMENTO MUNICIPAL DE PREVIDÊNCIA DOS SERVIDORES PÚBLICOS DO MUNICÍPIO DE PORTO ALEGRE – PREVIMPA</w:t>
            </w:r>
          </w:p>
          <w:p w14:paraId="3CF3D33F" w14:textId="77777777" w:rsidR="00760D97" w:rsidRDefault="00760D97">
            <w:pPr>
              <w:pStyle w:val="Corpodetexto"/>
              <w:jc w:val="left"/>
              <w:rPr>
                <w:b w:val="0"/>
                <w:sz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D340" w14:textId="77777777" w:rsidR="00760D97" w:rsidRDefault="000F405F">
            <w:pPr>
              <w:pStyle w:val="Corpodetexto"/>
              <w:jc w:val="left"/>
            </w:pPr>
            <w:r>
              <w:rPr>
                <w:noProof/>
              </w:rPr>
              <w:drawing>
                <wp:inline distT="0" distB="0" distL="0" distR="0" wp14:anchorId="3CF3D33C" wp14:editId="3CF3D33D">
                  <wp:extent cx="527051" cy="685800"/>
                  <wp:effectExtent l="0" t="0" r="6349" b="0"/>
                  <wp:docPr id="1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1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F3D342" w14:textId="77777777" w:rsidR="00760D97" w:rsidRDefault="000F405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DECLARAÇÃO DE BENEFICIÁRIOS</w:t>
      </w:r>
    </w:p>
    <w:p w14:paraId="3CF3D343" w14:textId="77777777" w:rsidR="00760D97" w:rsidRDefault="000F405F">
      <w:pPr>
        <w:jc w:val="center"/>
      </w:pPr>
      <w:r>
        <w:rPr>
          <w:rFonts w:ascii="Arial" w:hAnsi="Arial"/>
          <w:b/>
        </w:rPr>
        <w:t>(SEGURO DE VIDA EM GRUPO OBRIGATÓRIO)</w:t>
      </w:r>
    </w:p>
    <w:tbl>
      <w:tblPr>
        <w:tblW w:w="10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2268"/>
        <w:gridCol w:w="709"/>
        <w:gridCol w:w="2984"/>
        <w:gridCol w:w="249"/>
        <w:gridCol w:w="709"/>
        <w:gridCol w:w="743"/>
        <w:gridCol w:w="418"/>
        <w:gridCol w:w="992"/>
      </w:tblGrid>
      <w:tr w:rsidR="00760D97" w14:paraId="3CF3D348" w14:textId="77777777" w:rsidTr="00CF3939">
        <w:trPr>
          <w:trHeight w:hRule="exact" w:val="529"/>
        </w:trPr>
        <w:tc>
          <w:tcPr>
            <w:tcW w:w="4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44" w14:textId="77777777" w:rsidR="00760D97" w:rsidRDefault="000F405F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ESTIPULANTE</w:t>
            </w:r>
          </w:p>
          <w:p w14:paraId="3CF3D345" w14:textId="77777777" w:rsidR="00760D97" w:rsidRDefault="000F405F">
            <w:pPr>
              <w:spacing w:before="20" w:line="360" w:lineRule="auto"/>
            </w:pPr>
            <w:r>
              <w:rPr>
                <w:rFonts w:ascii="Arial" w:hAnsi="Arial"/>
                <w:sz w:val="18"/>
              </w:rPr>
              <w:t>PREFEITURA MUNICIPAL DE PORTO ALEGRE</w:t>
            </w:r>
          </w:p>
        </w:tc>
        <w:tc>
          <w:tcPr>
            <w:tcW w:w="6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46" w14:textId="77777777" w:rsidR="00760D97" w:rsidRDefault="000F405F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NOME DO SEGURADO</w:t>
            </w:r>
          </w:p>
          <w:p w14:paraId="3CF3D347" w14:textId="77777777" w:rsidR="00760D97" w:rsidRDefault="000F405F">
            <w:pPr>
              <w:spacing w:before="20" w:line="360" w:lineRule="auto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760D97" w14:paraId="3CF3D353" w14:textId="77777777" w:rsidTr="00CF3939">
        <w:trPr>
          <w:trHeight w:hRule="exact" w:val="423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49" w14:textId="77777777" w:rsidR="00760D97" w:rsidRDefault="000F405F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MATRÍCULA</w:t>
            </w:r>
          </w:p>
          <w:p w14:paraId="3CF3D34A" w14:textId="77777777" w:rsidR="00760D97" w:rsidRDefault="000F405F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4B" w14:textId="77777777" w:rsidR="00760D97" w:rsidRDefault="000F405F">
            <w:pPr>
              <w:spacing w:before="20" w:line="360" w:lineRule="auto"/>
            </w:pPr>
            <w:r>
              <w:rPr>
                <w:rFonts w:ascii="Arial" w:hAnsi="Arial"/>
                <w:b/>
                <w:sz w:val="12"/>
              </w:rPr>
              <w:t>N</w:t>
            </w:r>
            <w:r>
              <w:rPr>
                <w:rFonts w:ascii="Arial" w:hAnsi="Arial"/>
                <w:b/>
                <w:sz w:val="1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b/>
                <w:sz w:val="12"/>
              </w:rPr>
              <w:t xml:space="preserve"> DO CPF</w:t>
            </w:r>
          </w:p>
          <w:p w14:paraId="3CF3D34C" w14:textId="77777777" w:rsidR="00760D97" w:rsidRDefault="000F405F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46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4D" w14:textId="66AD233C" w:rsidR="00760D97" w:rsidRDefault="000F405F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ENDEREÇO</w:t>
            </w:r>
            <w:r w:rsidR="00E26EFE"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(AV., RUA, ETC.)</w:t>
            </w:r>
          </w:p>
          <w:p w14:paraId="3CF3D34E" w14:textId="77777777" w:rsidR="00760D97" w:rsidRDefault="000F405F">
            <w:pPr>
              <w:spacing w:before="20" w:line="360" w:lineRule="auto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4F" w14:textId="77777777" w:rsidR="00760D97" w:rsidRDefault="000F405F">
            <w:pPr>
              <w:spacing w:before="20" w:line="360" w:lineRule="auto"/>
            </w:pPr>
            <w:r>
              <w:rPr>
                <w:rFonts w:ascii="Arial" w:hAnsi="Arial"/>
                <w:b/>
                <w:sz w:val="12"/>
              </w:rPr>
              <w:t>N</w:t>
            </w:r>
            <w:r>
              <w:rPr>
                <w:rFonts w:ascii="Arial" w:hAnsi="Arial"/>
                <w:b/>
                <w:sz w:val="12"/>
                <w:u w:val="single"/>
                <w:vertAlign w:val="superscript"/>
              </w:rPr>
              <w:t>O</w:t>
            </w:r>
          </w:p>
          <w:p w14:paraId="3CF3D350" w14:textId="77777777" w:rsidR="00760D97" w:rsidRDefault="000F405F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51" w14:textId="77777777" w:rsidR="00760D97" w:rsidRDefault="000F405F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AP.</w:t>
            </w:r>
          </w:p>
          <w:p w14:paraId="3CF3D352" w14:textId="77777777" w:rsidR="00760D97" w:rsidRDefault="000F405F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760D97" w14:paraId="3CF3D35C" w14:textId="77777777" w:rsidTr="00CF3939">
        <w:trPr>
          <w:trHeight w:hRule="exact" w:val="431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54" w14:textId="77777777" w:rsidR="00760D97" w:rsidRDefault="000F405F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BAIRRO</w:t>
            </w:r>
          </w:p>
          <w:p w14:paraId="3CF3D355" w14:textId="77777777" w:rsidR="00760D97" w:rsidRDefault="000F405F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3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56" w14:textId="77777777" w:rsidR="00760D97" w:rsidRDefault="000F405F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MUNICÍPIO</w:t>
            </w:r>
          </w:p>
          <w:p w14:paraId="3CF3D357" w14:textId="77777777" w:rsidR="00760D97" w:rsidRDefault="000F405F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58" w14:textId="77777777" w:rsidR="00760D97" w:rsidRDefault="000F405F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UF</w:t>
            </w:r>
          </w:p>
          <w:p w14:paraId="3CF3D359" w14:textId="77777777" w:rsidR="00760D97" w:rsidRDefault="000F405F">
            <w:pPr>
              <w:spacing w:before="20" w:line="360" w:lineRule="auto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2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5A" w14:textId="77777777" w:rsidR="00760D97" w:rsidRDefault="000F405F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TELEFONE</w:t>
            </w:r>
          </w:p>
          <w:p w14:paraId="3CF3D35B" w14:textId="77777777" w:rsidR="00760D97" w:rsidRDefault="000F405F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760D97" w14:paraId="3CF3D35E" w14:textId="77777777" w:rsidTr="00CF3939">
        <w:trPr>
          <w:trHeight w:hRule="exact" w:val="301"/>
        </w:trPr>
        <w:tc>
          <w:tcPr>
            <w:tcW w:w="104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5D" w14:textId="77777777" w:rsidR="00760D97" w:rsidRDefault="000F405F">
            <w:pPr>
              <w:spacing w:before="40"/>
              <w:jc w:val="center"/>
            </w:pPr>
            <w:r>
              <w:rPr>
                <w:rFonts w:ascii="Arial" w:hAnsi="Arial"/>
                <w:b/>
              </w:rPr>
              <w:t>BENEFICIÁRIOS DO SEGURADO</w:t>
            </w:r>
          </w:p>
        </w:tc>
      </w:tr>
      <w:tr w:rsidR="00760D97" w14:paraId="3CF3D365" w14:textId="77777777" w:rsidTr="00CF3939">
        <w:trPr>
          <w:trHeight w:hRule="exact" w:val="433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5F" w14:textId="77777777" w:rsidR="00760D97" w:rsidRDefault="00760D97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3CF3D360" w14:textId="77777777" w:rsidR="00760D97" w:rsidRDefault="000F405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61" w14:textId="77777777" w:rsidR="00760D97" w:rsidRDefault="000F405F">
            <w:pPr>
              <w:spacing w:before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GRAU DE</w:t>
            </w:r>
          </w:p>
          <w:p w14:paraId="3CF3D362" w14:textId="77777777" w:rsidR="00760D97" w:rsidRDefault="000F405F">
            <w:pPr>
              <w:spacing w:before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PARENTESCO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63" w14:textId="77777777" w:rsidR="00760D97" w:rsidRDefault="000F405F">
            <w:pPr>
              <w:spacing w:before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TOTALIZAR</w:t>
            </w:r>
          </w:p>
          <w:p w14:paraId="3CF3D364" w14:textId="77777777" w:rsidR="00760D97" w:rsidRDefault="000F405F">
            <w:pPr>
              <w:spacing w:before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100%</w:t>
            </w:r>
          </w:p>
        </w:tc>
      </w:tr>
      <w:tr w:rsidR="00760D97" w14:paraId="3CF3D369" w14:textId="77777777" w:rsidTr="00CF3939">
        <w:trPr>
          <w:trHeight w:hRule="exact" w:val="385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66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67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68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760D97" w14:paraId="3CF3D36D" w14:textId="77777777" w:rsidTr="00CF3939">
        <w:trPr>
          <w:trHeight w:hRule="exact" w:val="379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6A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6B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6C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760D97" w14:paraId="3CF3D371" w14:textId="77777777" w:rsidTr="00CF3939">
        <w:trPr>
          <w:trHeight w:hRule="exact" w:val="387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6E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6F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70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760D97" w14:paraId="3CF3D375" w14:textId="77777777" w:rsidTr="00CF3939">
        <w:trPr>
          <w:trHeight w:hRule="exact" w:val="409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72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73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74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760D97" w14:paraId="3CF3D379" w14:textId="77777777" w:rsidTr="00CF3939">
        <w:trPr>
          <w:trHeight w:hRule="exact" w:val="403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76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77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78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760D97" w14:paraId="3CF3D37D" w14:textId="77777777" w:rsidTr="00CF3939">
        <w:trPr>
          <w:trHeight w:hRule="exact" w:val="403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7A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7B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3D37C" w14:textId="77777777" w:rsidR="00760D97" w:rsidRDefault="000F405F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</w:tbl>
    <w:p w14:paraId="3CF3D37E" w14:textId="77777777" w:rsidR="00760D97" w:rsidRDefault="00760D97"/>
    <w:tbl>
      <w:tblPr>
        <w:tblW w:w="10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6546"/>
      </w:tblGrid>
      <w:tr w:rsidR="00760D97" w14:paraId="3CF3D382" w14:textId="77777777" w:rsidTr="00CF3939">
        <w:trPr>
          <w:trHeight w:hRule="exact" w:val="646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D37F" w14:textId="77777777" w:rsidR="00760D97" w:rsidRDefault="00760D97">
            <w:pPr>
              <w:spacing w:before="40" w:after="40"/>
            </w:pPr>
          </w:p>
          <w:p w14:paraId="3CF3D380" w14:textId="20A98FDA" w:rsidR="00760D97" w:rsidRDefault="000F405F" w:rsidP="000F25C7">
            <w:pPr>
              <w:spacing w:before="40" w:after="40"/>
            </w:pPr>
            <w:r>
              <w:rPr>
                <w:rFonts w:ascii="Arial" w:hAnsi="Arial"/>
              </w:rPr>
              <w:t>Porto Alegre,</w:t>
            </w:r>
            <w:r w:rsidR="000F25C7">
              <w:t xml:space="preserve">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1E90" w14:textId="77777777" w:rsidR="00760D97" w:rsidRDefault="000F405F">
            <w:pPr>
              <w:spacing w:before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ASSINATURA DO SEGURADO</w:t>
            </w:r>
          </w:p>
          <w:p w14:paraId="63807724" w14:textId="77777777" w:rsidR="005B0703" w:rsidRDefault="005B0703">
            <w:pPr>
              <w:spacing w:before="20"/>
              <w:rPr>
                <w:rFonts w:ascii="Arial" w:hAnsi="Arial"/>
                <w:b/>
                <w:sz w:val="14"/>
              </w:rPr>
            </w:pPr>
          </w:p>
          <w:p w14:paraId="3CF3D381" w14:textId="77777777" w:rsidR="005B0703" w:rsidRDefault="005B0703">
            <w:pPr>
              <w:spacing w:before="20"/>
              <w:rPr>
                <w:rFonts w:ascii="Arial" w:hAnsi="Arial"/>
                <w:b/>
                <w:sz w:val="14"/>
              </w:rPr>
            </w:pPr>
          </w:p>
        </w:tc>
      </w:tr>
    </w:tbl>
    <w:p w14:paraId="3CF3D383" w14:textId="3C74C4C2" w:rsidR="00760D97" w:rsidRDefault="000F405F">
      <w:pPr>
        <w:pBdr>
          <w:bottom w:val="single" w:sz="12" w:space="1" w:color="auto"/>
        </w:pBdr>
        <w:spacing w:before="40"/>
        <w:jc w:val="center"/>
        <w:rPr>
          <w:rFonts w:ascii="Arial" w:hAnsi="Arial"/>
          <w:sz w:val="12"/>
          <w:lang w:val="en-US"/>
        </w:rPr>
      </w:pPr>
      <w:r w:rsidRPr="000F25C7">
        <w:rPr>
          <w:rFonts w:ascii="Lucida Handwriting" w:hAnsi="Lucida Handwriting"/>
          <w:lang w:val="en-US"/>
        </w:rPr>
        <w:t xml:space="preserve">                                                               </w:t>
      </w:r>
      <w:r w:rsidRPr="000F25C7">
        <w:rPr>
          <w:rFonts w:ascii="Lucida Handwriting" w:hAnsi="Lucida Handwriting"/>
          <w:lang w:val="en-US"/>
        </w:rPr>
        <w:tab/>
      </w:r>
      <w:r w:rsidRPr="000F25C7">
        <w:rPr>
          <w:rFonts w:ascii="Lucida Handwriting" w:hAnsi="Lucida Handwriting"/>
          <w:lang w:val="en-US"/>
        </w:rPr>
        <w:tab/>
      </w:r>
      <w:r w:rsidRPr="000F25C7">
        <w:rPr>
          <w:rFonts w:ascii="Lucida Handwriting" w:hAnsi="Lucida Handwriting"/>
          <w:lang w:val="en-US"/>
        </w:rPr>
        <w:tab/>
      </w:r>
      <w:r w:rsidRPr="000F25C7">
        <w:rPr>
          <w:rFonts w:ascii="Lucida Handwriting" w:hAnsi="Lucida Handwriting"/>
          <w:lang w:val="en-US"/>
        </w:rPr>
        <w:tab/>
      </w:r>
      <w:r w:rsidRPr="000F25C7">
        <w:rPr>
          <w:rFonts w:ascii="Lucida Handwriting" w:hAnsi="Lucida Handwriting"/>
          <w:lang w:val="en-US"/>
        </w:rPr>
        <w:tab/>
      </w:r>
      <w:r w:rsidRPr="000F25C7">
        <w:rPr>
          <w:rFonts w:ascii="Lucida Handwriting" w:hAnsi="Lucida Handwriting"/>
          <w:lang w:val="en-US"/>
        </w:rPr>
        <w:tab/>
        <w:t xml:space="preserve"> </w:t>
      </w:r>
      <w:r w:rsidRPr="000F25C7">
        <w:rPr>
          <w:rFonts w:ascii="Arial" w:hAnsi="Arial"/>
          <w:sz w:val="12"/>
          <w:lang w:val="en-US"/>
        </w:rPr>
        <w:t>A-CGMA, MOD. PV-25</w:t>
      </w:r>
      <w:r>
        <w:rPr>
          <w:rFonts w:ascii="Arial" w:hAnsi="Arial"/>
          <w:sz w:val="12"/>
          <w:lang w:val="en-US"/>
        </w:rPr>
        <w:t xml:space="preserve"> ON-LINE</w:t>
      </w:r>
    </w:p>
    <w:p w14:paraId="41FB82E1" w14:textId="77777777" w:rsidR="000E7F87" w:rsidRDefault="000E7F87">
      <w:pPr>
        <w:pBdr>
          <w:bottom w:val="single" w:sz="12" w:space="1" w:color="auto"/>
        </w:pBdr>
        <w:spacing w:before="40"/>
        <w:jc w:val="center"/>
        <w:rPr>
          <w:rFonts w:ascii="Arial" w:hAnsi="Arial"/>
          <w:sz w:val="12"/>
          <w:lang w:val="en-US"/>
        </w:rPr>
      </w:pPr>
    </w:p>
    <w:p w14:paraId="63197C85" w14:textId="77777777" w:rsidR="00CF3939" w:rsidRDefault="00CF3939">
      <w:pPr>
        <w:pBdr>
          <w:bottom w:val="single" w:sz="12" w:space="1" w:color="auto"/>
        </w:pBdr>
        <w:spacing w:before="40"/>
        <w:jc w:val="center"/>
        <w:rPr>
          <w:rFonts w:ascii="Arial" w:hAnsi="Arial"/>
          <w:sz w:val="12"/>
          <w:lang w:val="en-US"/>
        </w:rPr>
      </w:pPr>
    </w:p>
    <w:p w14:paraId="14B779E4" w14:textId="77777777" w:rsidR="000F25C7" w:rsidRDefault="000F25C7">
      <w:pPr>
        <w:spacing w:before="40"/>
        <w:jc w:val="center"/>
        <w:rPr>
          <w:rFonts w:ascii="Arial" w:hAnsi="Arial"/>
          <w:sz w:val="12"/>
          <w:lang w:val="en-US"/>
        </w:rPr>
      </w:pPr>
    </w:p>
    <w:p w14:paraId="5DCBDFE4" w14:textId="77777777" w:rsidR="000F25C7" w:rsidRDefault="000F25C7">
      <w:pPr>
        <w:spacing w:before="40"/>
        <w:jc w:val="center"/>
        <w:rPr>
          <w:rFonts w:ascii="Arial" w:hAnsi="Arial"/>
          <w:sz w:val="12"/>
          <w:lang w:val="en-US"/>
        </w:rPr>
      </w:pP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7827"/>
        <w:gridCol w:w="900"/>
      </w:tblGrid>
      <w:tr w:rsidR="000F25C7" w14:paraId="681991CD" w14:textId="77777777" w:rsidTr="008F34FA"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1B8A" w14:textId="77777777" w:rsidR="000F25C7" w:rsidRDefault="000F25C7" w:rsidP="008F34FA">
            <w:r>
              <w:object w:dxaOrig="850" w:dyaOrig="1020" w14:anchorId="4630EBA6">
                <v:shape id="_x0000_i1026" type="#_x0000_t75" style="width:43pt;height:51pt;visibility:visible;mso-wrap-style:square" o:ole="">
                  <v:imagedata r:id="rId6" o:title=""/>
                </v:shape>
                <o:OLEObject Type="Embed" ProgID="PBrush" ShapeID="_x0000_i1026" DrawAspect="Content" ObjectID="_1841462176" r:id="rId9"/>
              </w:object>
            </w:r>
          </w:p>
        </w:tc>
        <w:tc>
          <w:tcPr>
            <w:tcW w:w="7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6DFA" w14:textId="77777777" w:rsidR="000F25C7" w:rsidRDefault="000F25C7" w:rsidP="008F34FA">
            <w:pPr>
              <w:rPr>
                <w:rFonts w:ascii="Arial" w:hAnsi="Arial"/>
                <w:sz w:val="22"/>
                <w:szCs w:val="22"/>
              </w:rPr>
            </w:pPr>
          </w:p>
          <w:p w14:paraId="2BD5D86D" w14:textId="77777777" w:rsidR="000F25C7" w:rsidRDefault="000F25C7" w:rsidP="008F34F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PREFEITURA MUNICIPAL DE PORTO ALEGRE</w:t>
            </w:r>
          </w:p>
          <w:p w14:paraId="45DCA7D0" w14:textId="77777777" w:rsidR="000F25C7" w:rsidRDefault="000F25C7" w:rsidP="008F34FA">
            <w:pPr>
              <w:pStyle w:val="Corpodetex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DEPARTAMENTO MUNICIPAL DE PREVIDÊNCIA DOS SERVIDORES PÚBLICOS DO MUNICÍPIO DE PORTO ALEGRE – PREVIMPA</w:t>
            </w:r>
          </w:p>
          <w:p w14:paraId="3D1EA4B7" w14:textId="77777777" w:rsidR="000F25C7" w:rsidRDefault="000F25C7" w:rsidP="008F34FA">
            <w:pPr>
              <w:pStyle w:val="Corpodetexto"/>
              <w:jc w:val="left"/>
              <w:rPr>
                <w:b w:val="0"/>
                <w:sz w:val="20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C543" w14:textId="77777777" w:rsidR="000F25C7" w:rsidRDefault="000F25C7" w:rsidP="008F34FA">
            <w:pPr>
              <w:pStyle w:val="Corpodetexto"/>
              <w:jc w:val="left"/>
            </w:pPr>
            <w:r>
              <w:rPr>
                <w:noProof/>
              </w:rPr>
              <w:drawing>
                <wp:inline distT="0" distB="0" distL="0" distR="0" wp14:anchorId="4D12D108" wp14:editId="65EA0668">
                  <wp:extent cx="527051" cy="685800"/>
                  <wp:effectExtent l="0" t="0" r="6349" b="0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1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FB45FB" w14:textId="77777777" w:rsidR="000F25C7" w:rsidRDefault="000F25C7" w:rsidP="000F25C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DECLARAÇÃO DE BENEFICIÁRIOS</w:t>
      </w:r>
    </w:p>
    <w:p w14:paraId="3DB8863A" w14:textId="77777777" w:rsidR="000F25C7" w:rsidRDefault="000F25C7" w:rsidP="000F25C7">
      <w:pPr>
        <w:jc w:val="center"/>
      </w:pPr>
      <w:r>
        <w:rPr>
          <w:rFonts w:ascii="Arial" w:hAnsi="Arial"/>
          <w:b/>
        </w:rPr>
        <w:t>(SEGURO DE VIDA EM GRUPO OBRIGATÓRIO)</w:t>
      </w:r>
    </w:p>
    <w:tbl>
      <w:tblPr>
        <w:tblW w:w="10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1843"/>
        <w:gridCol w:w="1134"/>
        <w:gridCol w:w="2984"/>
        <w:gridCol w:w="249"/>
        <w:gridCol w:w="736"/>
        <w:gridCol w:w="716"/>
        <w:gridCol w:w="418"/>
        <w:gridCol w:w="992"/>
      </w:tblGrid>
      <w:tr w:rsidR="000F25C7" w14:paraId="23DA6EB3" w14:textId="77777777" w:rsidTr="00CF3939">
        <w:trPr>
          <w:trHeight w:hRule="exact" w:val="529"/>
        </w:trPr>
        <w:tc>
          <w:tcPr>
            <w:tcW w:w="4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0222F4" w14:textId="77777777" w:rsidR="000F25C7" w:rsidRDefault="000F25C7" w:rsidP="008F34FA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ESTIPULANTE</w:t>
            </w:r>
          </w:p>
          <w:p w14:paraId="4C03DA35" w14:textId="77777777" w:rsidR="000F25C7" w:rsidRDefault="000F25C7" w:rsidP="008F34FA">
            <w:pPr>
              <w:spacing w:before="20" w:line="360" w:lineRule="auto"/>
            </w:pPr>
            <w:r>
              <w:rPr>
                <w:rFonts w:ascii="Arial" w:hAnsi="Arial"/>
                <w:sz w:val="18"/>
              </w:rPr>
              <w:t>PREFEITURA MUNICIPAL DE PORTO ALEGRE</w:t>
            </w:r>
          </w:p>
        </w:tc>
        <w:tc>
          <w:tcPr>
            <w:tcW w:w="6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D70EED" w14:textId="77777777" w:rsidR="000F25C7" w:rsidRDefault="000F25C7" w:rsidP="008F34FA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NOME DO SEGURADO</w:t>
            </w:r>
          </w:p>
          <w:p w14:paraId="3764749D" w14:textId="77777777" w:rsidR="000F25C7" w:rsidRDefault="000F25C7" w:rsidP="008F34FA">
            <w:pPr>
              <w:spacing w:before="20" w:line="360" w:lineRule="auto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0F25C7" w14:paraId="70C79037" w14:textId="77777777" w:rsidTr="00CF3939">
        <w:trPr>
          <w:trHeight w:hRule="exact" w:val="423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D57D55" w14:textId="77777777" w:rsidR="000F25C7" w:rsidRDefault="000F25C7" w:rsidP="008F34FA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MATRÍCULA</w:t>
            </w:r>
          </w:p>
          <w:p w14:paraId="5235D11D" w14:textId="77777777" w:rsidR="000F25C7" w:rsidRDefault="000F25C7" w:rsidP="008F34FA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A417F4" w14:textId="77777777" w:rsidR="000F25C7" w:rsidRDefault="000F25C7" w:rsidP="008F34FA">
            <w:pPr>
              <w:spacing w:before="20" w:line="360" w:lineRule="auto"/>
            </w:pPr>
            <w:r>
              <w:rPr>
                <w:rFonts w:ascii="Arial" w:hAnsi="Arial"/>
                <w:b/>
                <w:sz w:val="12"/>
              </w:rPr>
              <w:t>N</w:t>
            </w:r>
            <w:r>
              <w:rPr>
                <w:rFonts w:ascii="Arial" w:hAnsi="Arial"/>
                <w:b/>
                <w:sz w:val="1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b/>
                <w:sz w:val="12"/>
              </w:rPr>
              <w:t xml:space="preserve"> DO CPF</w:t>
            </w:r>
          </w:p>
          <w:p w14:paraId="3337E45A" w14:textId="77777777" w:rsidR="000F25C7" w:rsidRDefault="000F25C7" w:rsidP="008F34FA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401C27" w14:textId="1B2DB00E" w:rsidR="000F25C7" w:rsidRDefault="000F25C7" w:rsidP="008F34FA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ENDEREÇO</w:t>
            </w:r>
            <w:r w:rsidR="00E26EFE"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(AV.</w:t>
            </w:r>
            <w:bookmarkStart w:id="0" w:name="_GoBack"/>
            <w:bookmarkEnd w:id="0"/>
            <w:r>
              <w:rPr>
                <w:rFonts w:ascii="Arial" w:hAnsi="Arial"/>
                <w:b/>
                <w:sz w:val="12"/>
              </w:rPr>
              <w:t>, RUA, ETC.)</w:t>
            </w:r>
          </w:p>
          <w:p w14:paraId="7084B445" w14:textId="77777777" w:rsidR="000F25C7" w:rsidRDefault="000F25C7" w:rsidP="008F34FA">
            <w:pPr>
              <w:spacing w:before="20" w:line="360" w:lineRule="auto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04AC70" w14:textId="77777777" w:rsidR="000F25C7" w:rsidRDefault="000F25C7" w:rsidP="008F34FA">
            <w:pPr>
              <w:spacing w:before="20" w:line="360" w:lineRule="auto"/>
            </w:pPr>
            <w:r>
              <w:rPr>
                <w:rFonts w:ascii="Arial" w:hAnsi="Arial"/>
                <w:b/>
                <w:sz w:val="12"/>
              </w:rPr>
              <w:t>N</w:t>
            </w:r>
            <w:r>
              <w:rPr>
                <w:rFonts w:ascii="Arial" w:hAnsi="Arial"/>
                <w:b/>
                <w:sz w:val="12"/>
                <w:u w:val="single"/>
                <w:vertAlign w:val="superscript"/>
              </w:rPr>
              <w:t>O</w:t>
            </w:r>
          </w:p>
          <w:p w14:paraId="0458085A" w14:textId="77777777" w:rsidR="000F25C7" w:rsidRDefault="000F25C7" w:rsidP="008F34FA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4518FF" w14:textId="77777777" w:rsidR="000F25C7" w:rsidRDefault="000F25C7" w:rsidP="008F34FA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AP.</w:t>
            </w:r>
          </w:p>
          <w:p w14:paraId="35DCC03C" w14:textId="77777777" w:rsidR="000F25C7" w:rsidRDefault="000F25C7" w:rsidP="008F34FA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0F25C7" w14:paraId="37F280DE" w14:textId="77777777" w:rsidTr="00CF3939">
        <w:trPr>
          <w:trHeight w:hRule="exact" w:val="431"/>
        </w:trPr>
        <w:tc>
          <w:tcPr>
            <w:tcW w:w="3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F486B1" w14:textId="77777777" w:rsidR="000F25C7" w:rsidRDefault="000F25C7" w:rsidP="008F34FA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BAIRRO</w:t>
            </w:r>
          </w:p>
          <w:p w14:paraId="69DFFFC0" w14:textId="77777777" w:rsidR="000F25C7" w:rsidRDefault="000F25C7" w:rsidP="008F34FA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636594" w14:textId="77777777" w:rsidR="000F25C7" w:rsidRDefault="000F25C7" w:rsidP="008F34FA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MUNICÍPIO</w:t>
            </w:r>
          </w:p>
          <w:p w14:paraId="6D3CD021" w14:textId="77777777" w:rsidR="000F25C7" w:rsidRDefault="000F25C7" w:rsidP="008F34FA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097B5F" w14:textId="77777777" w:rsidR="000F25C7" w:rsidRDefault="000F25C7" w:rsidP="008F34FA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UF</w:t>
            </w:r>
          </w:p>
          <w:p w14:paraId="73CECF3D" w14:textId="77777777" w:rsidR="000F25C7" w:rsidRDefault="000F25C7" w:rsidP="008F34FA">
            <w:pPr>
              <w:spacing w:before="20" w:line="360" w:lineRule="auto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F14E4B" w14:textId="77777777" w:rsidR="000F25C7" w:rsidRDefault="000F25C7" w:rsidP="008F34FA">
            <w:pPr>
              <w:spacing w:before="20" w:line="360" w:lineRule="auto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TELEFONE</w:t>
            </w:r>
          </w:p>
          <w:p w14:paraId="47558C41" w14:textId="77777777" w:rsidR="000F25C7" w:rsidRDefault="000F25C7" w:rsidP="008F34FA">
            <w:pPr>
              <w:spacing w:before="20" w:line="360" w:lineRule="auto"/>
              <w:jc w:val="center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0F25C7" w14:paraId="4535E161" w14:textId="77777777" w:rsidTr="00CF3939">
        <w:trPr>
          <w:trHeight w:hRule="exact" w:val="301"/>
        </w:trPr>
        <w:tc>
          <w:tcPr>
            <w:tcW w:w="104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4683A9" w14:textId="77777777" w:rsidR="000F25C7" w:rsidRDefault="000F25C7" w:rsidP="008F34FA">
            <w:pPr>
              <w:spacing w:before="40"/>
              <w:jc w:val="center"/>
            </w:pPr>
            <w:r>
              <w:rPr>
                <w:rFonts w:ascii="Arial" w:hAnsi="Arial"/>
                <w:b/>
              </w:rPr>
              <w:t>BENEFICIÁRIOS DO SEGURADO</w:t>
            </w:r>
          </w:p>
        </w:tc>
      </w:tr>
      <w:tr w:rsidR="000F25C7" w14:paraId="67B98D6A" w14:textId="77777777" w:rsidTr="00CF3939">
        <w:trPr>
          <w:trHeight w:hRule="exact" w:val="433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143129" w14:textId="77777777" w:rsidR="000F25C7" w:rsidRDefault="000F25C7" w:rsidP="008F34FA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04AED375" w14:textId="77777777" w:rsidR="000F25C7" w:rsidRDefault="000F25C7" w:rsidP="008F34F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F2CFA6" w14:textId="77777777" w:rsidR="000F25C7" w:rsidRDefault="000F25C7" w:rsidP="008F34FA">
            <w:pPr>
              <w:spacing w:before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GRAU DE</w:t>
            </w:r>
          </w:p>
          <w:p w14:paraId="1B14EA39" w14:textId="77777777" w:rsidR="000F25C7" w:rsidRDefault="000F25C7" w:rsidP="008F34FA">
            <w:pPr>
              <w:spacing w:before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PARENTESCO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6A5B29" w14:textId="77777777" w:rsidR="000F25C7" w:rsidRDefault="000F25C7" w:rsidP="008F34FA">
            <w:pPr>
              <w:spacing w:before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TOTALIZAR</w:t>
            </w:r>
          </w:p>
          <w:p w14:paraId="6737EE30" w14:textId="77777777" w:rsidR="000F25C7" w:rsidRDefault="000F25C7" w:rsidP="008F34FA">
            <w:pPr>
              <w:spacing w:before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100%</w:t>
            </w:r>
          </w:p>
        </w:tc>
      </w:tr>
      <w:tr w:rsidR="000F25C7" w14:paraId="17F2B471" w14:textId="77777777" w:rsidTr="00CF3939">
        <w:trPr>
          <w:trHeight w:hRule="exact" w:val="385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72FD83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747AE8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9BFAD6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0F25C7" w14:paraId="24416554" w14:textId="77777777" w:rsidTr="00CF3939">
        <w:trPr>
          <w:trHeight w:hRule="exact" w:val="379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011E94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FEF134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781EC6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0F25C7" w14:paraId="253413AB" w14:textId="77777777" w:rsidTr="00CF3939">
        <w:trPr>
          <w:trHeight w:hRule="exact" w:val="387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D9015B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1608F4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624D16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0F25C7" w14:paraId="59CBD39D" w14:textId="77777777" w:rsidTr="00CF3939">
        <w:trPr>
          <w:trHeight w:hRule="exact" w:val="409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E35652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736168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6C8F8C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0F25C7" w14:paraId="1B6FEF67" w14:textId="77777777" w:rsidTr="00CF3939">
        <w:trPr>
          <w:trHeight w:hRule="exact" w:val="403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820699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44103F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3013AF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0F25C7" w14:paraId="3864B9FF" w14:textId="77777777" w:rsidTr="00CF3939">
        <w:trPr>
          <w:trHeight w:hRule="exact" w:val="403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3FF931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479E2D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8BE1DD" w14:textId="77777777" w:rsidR="000F25C7" w:rsidRDefault="000F25C7" w:rsidP="008F34FA">
            <w:pPr>
              <w:spacing w:before="120"/>
            </w:pP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</w:tbl>
    <w:p w14:paraId="0B4035E5" w14:textId="77777777" w:rsidR="000F25C7" w:rsidRDefault="000F25C7" w:rsidP="000F25C7"/>
    <w:tbl>
      <w:tblPr>
        <w:tblW w:w="10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6546"/>
      </w:tblGrid>
      <w:tr w:rsidR="000F25C7" w14:paraId="2552208D" w14:textId="77777777" w:rsidTr="00CF3939">
        <w:trPr>
          <w:trHeight w:hRule="exact" w:val="646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45E5" w14:textId="77777777" w:rsidR="000F25C7" w:rsidRDefault="000F25C7" w:rsidP="008F34FA">
            <w:pPr>
              <w:spacing w:before="40" w:after="40"/>
            </w:pPr>
          </w:p>
          <w:p w14:paraId="3D662268" w14:textId="7010693D" w:rsidR="000F25C7" w:rsidRDefault="000F25C7" w:rsidP="000F25C7">
            <w:pPr>
              <w:spacing w:before="40" w:after="40"/>
            </w:pPr>
            <w:r>
              <w:rPr>
                <w:rFonts w:ascii="Arial" w:hAnsi="Arial"/>
              </w:rPr>
              <w:t>Porto Alegre,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BCD0" w14:textId="77777777" w:rsidR="000F25C7" w:rsidRDefault="000F25C7" w:rsidP="008F34FA">
            <w:pPr>
              <w:spacing w:before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ASSINATURA DO SEGURADO</w:t>
            </w:r>
          </w:p>
        </w:tc>
      </w:tr>
    </w:tbl>
    <w:p w14:paraId="0EED71BC" w14:textId="2C0AFC10" w:rsidR="000F25C7" w:rsidRPr="000F25C7" w:rsidRDefault="000F25C7">
      <w:pPr>
        <w:spacing w:before="40"/>
        <w:jc w:val="center"/>
        <w:rPr>
          <w:lang w:val="en-US"/>
        </w:rPr>
      </w:pPr>
      <w:r w:rsidRPr="000F25C7">
        <w:rPr>
          <w:rFonts w:ascii="Lucida Handwriting" w:hAnsi="Lucida Handwriting"/>
          <w:lang w:val="en-US"/>
        </w:rPr>
        <w:t xml:space="preserve">                                                               </w:t>
      </w:r>
      <w:r w:rsidRPr="000F25C7">
        <w:rPr>
          <w:rFonts w:ascii="Lucida Handwriting" w:hAnsi="Lucida Handwriting"/>
          <w:lang w:val="en-US"/>
        </w:rPr>
        <w:tab/>
      </w:r>
      <w:r w:rsidRPr="000F25C7">
        <w:rPr>
          <w:rFonts w:ascii="Lucida Handwriting" w:hAnsi="Lucida Handwriting"/>
          <w:lang w:val="en-US"/>
        </w:rPr>
        <w:tab/>
      </w:r>
      <w:r w:rsidRPr="000F25C7">
        <w:rPr>
          <w:rFonts w:ascii="Lucida Handwriting" w:hAnsi="Lucida Handwriting"/>
          <w:lang w:val="en-US"/>
        </w:rPr>
        <w:tab/>
      </w:r>
      <w:r w:rsidRPr="000F25C7">
        <w:rPr>
          <w:rFonts w:ascii="Lucida Handwriting" w:hAnsi="Lucida Handwriting"/>
          <w:lang w:val="en-US"/>
        </w:rPr>
        <w:tab/>
      </w:r>
      <w:r w:rsidRPr="000F25C7">
        <w:rPr>
          <w:rFonts w:ascii="Lucida Handwriting" w:hAnsi="Lucida Handwriting"/>
          <w:lang w:val="en-US"/>
        </w:rPr>
        <w:tab/>
      </w:r>
      <w:r w:rsidRPr="000F25C7">
        <w:rPr>
          <w:rFonts w:ascii="Lucida Handwriting" w:hAnsi="Lucida Handwriting"/>
          <w:lang w:val="en-US"/>
        </w:rPr>
        <w:tab/>
        <w:t xml:space="preserve"> </w:t>
      </w:r>
      <w:r w:rsidRPr="000F25C7">
        <w:rPr>
          <w:rFonts w:ascii="Arial" w:hAnsi="Arial"/>
          <w:sz w:val="12"/>
          <w:lang w:val="en-US"/>
        </w:rPr>
        <w:t>A-CGMA, MOD. PV-25</w:t>
      </w:r>
      <w:r>
        <w:rPr>
          <w:rFonts w:ascii="Arial" w:hAnsi="Arial"/>
          <w:sz w:val="12"/>
          <w:lang w:val="en-US"/>
        </w:rPr>
        <w:t xml:space="preserve"> ON-LINE</w:t>
      </w:r>
    </w:p>
    <w:sectPr w:rsidR="000F25C7" w:rsidRPr="000F25C7" w:rsidSect="00CF3939">
      <w:pgSz w:w="11907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65CC7" w14:textId="77777777" w:rsidR="003A43FF" w:rsidRDefault="003A43FF">
      <w:r>
        <w:separator/>
      </w:r>
    </w:p>
  </w:endnote>
  <w:endnote w:type="continuationSeparator" w:id="0">
    <w:p w14:paraId="750E95A9" w14:textId="77777777" w:rsidR="003A43FF" w:rsidRDefault="003A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0718E" w14:textId="77777777" w:rsidR="003A43FF" w:rsidRDefault="003A43FF">
      <w:r>
        <w:rPr>
          <w:color w:val="000000"/>
        </w:rPr>
        <w:separator/>
      </w:r>
    </w:p>
  </w:footnote>
  <w:footnote w:type="continuationSeparator" w:id="0">
    <w:p w14:paraId="4D836830" w14:textId="77777777" w:rsidR="003A43FF" w:rsidRDefault="003A4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97"/>
    <w:rsid w:val="00025610"/>
    <w:rsid w:val="000A5398"/>
    <w:rsid w:val="000E7F87"/>
    <w:rsid w:val="000F25C7"/>
    <w:rsid w:val="000F405F"/>
    <w:rsid w:val="00211989"/>
    <w:rsid w:val="003366F6"/>
    <w:rsid w:val="003A43FF"/>
    <w:rsid w:val="005B0703"/>
    <w:rsid w:val="006B1ED5"/>
    <w:rsid w:val="00760D97"/>
    <w:rsid w:val="00CF3939"/>
    <w:rsid w:val="00E2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D33B"/>
  <w15:docId w15:val="{91D9ED9E-44A7-45ED-A328-D71763C6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vi\OneDrive\&#193;rea%20de%20Trabalho\teletrabalho%20UAT\Formul&#225;rios\DECLARA&#199;&#195;O%20DE%20BENEFICI&#193;RIOS%20A-30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BENEFICIÁRIOS A-303</Template>
  <TotalTime>2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BENEFICIÁRIOS</vt:lpstr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BENEFICIÁRIOS</dc:title>
  <dc:subject>FORMULÁRIO ON-LINE</dc:subject>
  <dc:creator>claudio roberto silveira dos reis</dc:creator>
  <dc:description/>
  <cp:lastModifiedBy>Mauro Sergio Rodrigues</cp:lastModifiedBy>
  <cp:revision>5</cp:revision>
  <cp:lastPrinted>2022-01-05T12:57:00Z</cp:lastPrinted>
  <dcterms:created xsi:type="dcterms:W3CDTF">2022-01-05T12:50:00Z</dcterms:created>
  <dcterms:modified xsi:type="dcterms:W3CDTF">2026-05-28T11:29:00Z</dcterms:modified>
</cp:coreProperties>
</file>